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F0" w:rsidRDefault="00082BF0" w:rsidP="00131B41">
      <w:pPr>
        <w:pStyle w:val="Heading1"/>
      </w:pPr>
    </w:p>
    <w:p w:rsidR="00082BF0" w:rsidRDefault="00082BF0" w:rsidP="006E4D45"/>
    <w:p w:rsidR="00082BF0" w:rsidRDefault="00082BF0" w:rsidP="006E4D45"/>
    <w:p w:rsidR="00082BF0" w:rsidRDefault="00082BF0" w:rsidP="006E4D45"/>
    <w:p w:rsidR="00082BF0" w:rsidRDefault="00082BF0" w:rsidP="006E4D45"/>
    <w:p w:rsidR="00082BF0" w:rsidRDefault="00082BF0" w:rsidP="006E4D45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/>
        </w:rPr>
      </w:pPr>
      <w:r>
        <w:rPr>
          <w:b/>
          <w:bCs/>
          <w:sz w:val="32"/>
          <w:szCs w:val="32"/>
          <w:u w:val="single"/>
          <w:lang/>
        </w:rPr>
        <w:t>ÅRSMELDING 2012</w:t>
      </w:r>
    </w:p>
    <w:p w:rsidR="00082BF0" w:rsidRDefault="00082BF0" w:rsidP="006E4D45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/>
        </w:rPr>
      </w:pPr>
      <w:r>
        <w:rPr>
          <w:b/>
          <w:bCs/>
          <w:sz w:val="32"/>
          <w:szCs w:val="32"/>
          <w:lang/>
        </w:rPr>
        <w:t>ROVERENE I RYVARDEN KRETS</w:t>
      </w:r>
    </w:p>
    <w:p w:rsidR="00082BF0" w:rsidRDefault="00082BF0" w:rsidP="006E4D4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Året startet med en avlyst opptakstur.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-arrangør: Roverutvalget</w:t>
      </w: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27. – 29. april var det vår tur.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Turen ble holdt i '' hagen'' til Anna Tveit. 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Det ble en fin tur med mye kos og mating av lam. 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På lørdagen ble det en forblåst tur til Ryvarden fyr.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-Påmeldt: 10</w:t>
      </w:r>
      <w:bookmarkStart w:id="0" w:name="_GoBack"/>
      <w:bookmarkEnd w:id="0"/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-arrangør: Bua roverne'</w:t>
      </w: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I oktober var det roverforum i Elverum, her reiste Anna Tveit og Ørjan Løvaas.</w:t>
      </w: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16. – 18. november skulle det ha vært hytte tur, ble avlyst pga. for lite påmeldte. 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-arrangør: Vea roverne</w:t>
      </w: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/>
        </w:rPr>
        <w:t>28. desember var det Roverjulebord og roverting hos Anna Tveit.</w:t>
      </w:r>
    </w:p>
    <w:p w:rsidR="00082BF0" w:rsidRDefault="00082BF0" w:rsidP="006E4D45">
      <w:pPr>
        <w:autoSpaceDE w:val="0"/>
        <w:autoSpaceDN w:val="0"/>
        <w:adjustRightInd w:val="0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/>
        </w:rPr>
        <w:t xml:space="preserve">Grøt og spekemat sto på menyen. </w:t>
      </w:r>
    </w:p>
    <w:p w:rsidR="00082BF0" w:rsidRDefault="00082BF0" w:rsidP="006E4D45">
      <w:pPr>
        <w:autoSpaceDE w:val="0"/>
        <w:autoSpaceDN w:val="0"/>
        <w:adjustRightInd w:val="0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/>
        </w:rPr>
        <w:t>Det ble et godt ting og mange gode diskusjoner utover kvelden.</w:t>
      </w: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Karianne H. Føyner</w:t>
      </w:r>
    </w:p>
    <w:p w:rsidR="00082BF0" w:rsidRDefault="00082BF0" w:rsidP="006E4D45">
      <w:pPr>
        <w:autoSpaceDE w:val="0"/>
        <w:autoSpaceDN w:val="0"/>
        <w:adjustRightInd w:val="0"/>
        <w:rPr>
          <w:sz w:val="24"/>
          <w:szCs w:val="24"/>
          <w:lang/>
        </w:rPr>
      </w:pPr>
      <w:r>
        <w:rPr>
          <w:sz w:val="24"/>
          <w:szCs w:val="24"/>
          <w:lang/>
        </w:rPr>
        <w:t>medlem av roverutvalget</w:t>
      </w:r>
    </w:p>
    <w:p w:rsidR="00082BF0" w:rsidRPr="006E4D45" w:rsidRDefault="00082BF0" w:rsidP="006E4D45"/>
    <w:p w:rsidR="00082BF0" w:rsidRDefault="00082BF0" w:rsidP="00131B41"/>
    <w:sectPr w:rsidR="00082BF0" w:rsidSect="0013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1418" w:bottom="1440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F0" w:rsidRDefault="00082BF0">
      <w:r>
        <w:separator/>
      </w:r>
    </w:p>
  </w:endnote>
  <w:endnote w:type="continuationSeparator" w:id="0">
    <w:p w:rsidR="00082BF0" w:rsidRDefault="0008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Default="00082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Pr="00E53F4F" w:rsidRDefault="00082BF0" w:rsidP="001912E1">
    <w:pPr>
      <w:pStyle w:val="Footer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082BF0" w:rsidRPr="00292DC5" w:rsidRDefault="00082BF0" w:rsidP="001912E1">
    <w:pPr>
      <w:pStyle w:val="Footer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>v/ Anne May Medhaug</w:t>
    </w:r>
    <w:r w:rsidRPr="00292DC5">
      <w:rPr>
        <w:rFonts w:ascii="Georgia" w:hAnsi="Georgia"/>
        <w:sz w:val="18"/>
      </w:rPr>
      <w:t xml:space="preserve">  | Postadresse: </w:t>
    </w:r>
    <w:r>
      <w:rPr>
        <w:rFonts w:ascii="Georgia" w:hAnsi="Georgia"/>
        <w:sz w:val="18"/>
      </w:rPr>
      <w:t>Sandaveien 69, 4270 Åkrehamn</w:t>
    </w:r>
  </w:p>
  <w:p w:rsidR="00082BF0" w:rsidRPr="00A86298" w:rsidRDefault="00082BF0" w:rsidP="001912E1">
    <w:pPr>
      <w:pStyle w:val="Footer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ryvarden@c2i.net</w:t>
    </w:r>
    <w:r w:rsidRPr="00292DC5">
      <w:rPr>
        <w:rFonts w:ascii="Georgia" w:hAnsi="Georgia"/>
        <w:sz w:val="18"/>
      </w:rPr>
      <w:t xml:space="preserve">  |  </w:t>
    </w:r>
    <w:r>
      <w:rPr>
        <w:rFonts w:ascii="Georgia" w:hAnsi="Georgia"/>
        <w:sz w:val="18"/>
      </w:rPr>
      <w:t>http:/ryvarden.speiderkrets.no</w:t>
    </w:r>
  </w:p>
  <w:p w:rsidR="00082BF0" w:rsidRPr="00A86298" w:rsidRDefault="00082BF0" w:rsidP="001912E1">
    <w:pPr>
      <w:pStyle w:val="Footer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>Kretssekretæren mobil : 957 605 28</w:t>
    </w:r>
  </w:p>
  <w:p w:rsidR="00082BF0" w:rsidRPr="00450A3A" w:rsidRDefault="00082BF0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082BF0" w:rsidRPr="00450A3A" w:rsidRDefault="00082BF0" w:rsidP="001912E1">
    <w:pPr>
      <w:pStyle w:val="Footer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Default="00082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F0" w:rsidRDefault="00082BF0">
      <w:r>
        <w:separator/>
      </w:r>
    </w:p>
  </w:footnote>
  <w:footnote w:type="continuationSeparator" w:id="0">
    <w:p w:rsidR="00082BF0" w:rsidRDefault="0008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Default="00082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Default="00082B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5.15pt;margin-top:-15.8pt;width:133.7pt;height:133.7pt;z-index:-251656192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F0" w:rsidRDefault="00082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D45"/>
    <w:rsid w:val="0003386F"/>
    <w:rsid w:val="0007586E"/>
    <w:rsid w:val="00082BF0"/>
    <w:rsid w:val="000B5DC9"/>
    <w:rsid w:val="000E508B"/>
    <w:rsid w:val="00131B41"/>
    <w:rsid w:val="001912E1"/>
    <w:rsid w:val="00292DC5"/>
    <w:rsid w:val="002B5344"/>
    <w:rsid w:val="00445714"/>
    <w:rsid w:val="00450A3A"/>
    <w:rsid w:val="00453399"/>
    <w:rsid w:val="00464663"/>
    <w:rsid w:val="004A2240"/>
    <w:rsid w:val="004F1A87"/>
    <w:rsid w:val="005C575F"/>
    <w:rsid w:val="005C6AA3"/>
    <w:rsid w:val="00603E63"/>
    <w:rsid w:val="006E4D45"/>
    <w:rsid w:val="007E459D"/>
    <w:rsid w:val="008157FB"/>
    <w:rsid w:val="0098043D"/>
    <w:rsid w:val="00A159F6"/>
    <w:rsid w:val="00A86298"/>
    <w:rsid w:val="00AA37CE"/>
    <w:rsid w:val="00B24020"/>
    <w:rsid w:val="00CC19CA"/>
    <w:rsid w:val="00D47E10"/>
    <w:rsid w:val="00E53F4F"/>
    <w:rsid w:val="00F1255A"/>
    <w:rsid w:val="00F469E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4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9E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F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F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FF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FF2"/>
    <w:rPr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117</Words>
  <Characters>621</Characters>
  <Application>Microsoft Office Outlook</Application>
  <DocSecurity>0</DocSecurity>
  <Lines>0</Lines>
  <Paragraphs>0</Paragraphs>
  <ScaleCrop>false</ScaleCrop>
  <Company>Norges speiderforbund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Ryvarden Krets</dc:creator>
  <cp:keywords/>
  <dc:description/>
  <cp:lastModifiedBy>Ryvarden Krets</cp:lastModifiedBy>
  <cp:revision>2</cp:revision>
  <cp:lastPrinted>2007-01-16T08:59:00Z</cp:lastPrinted>
  <dcterms:created xsi:type="dcterms:W3CDTF">2013-01-05T23:21:00Z</dcterms:created>
  <dcterms:modified xsi:type="dcterms:W3CDTF">2013-01-05T23:21:00Z</dcterms:modified>
</cp:coreProperties>
</file>